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E5" w:rsidRPr="00B6320A" w:rsidRDefault="006F6CE5" w:rsidP="00B632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6320A">
        <w:rPr>
          <w:rFonts w:ascii="Times New Roman" w:hAnsi="Times New Roman" w:cs="Times New Roman"/>
          <w:b/>
          <w:bCs/>
        </w:rPr>
        <w:t xml:space="preserve">ЗАЯВЛЕНИЕ </w:t>
      </w:r>
    </w:p>
    <w:p w:rsidR="006F6CE5" w:rsidRPr="00B6320A" w:rsidRDefault="006F6CE5" w:rsidP="00B632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20A">
        <w:rPr>
          <w:rFonts w:ascii="Times New Roman" w:hAnsi="Times New Roman" w:cs="Times New Roman"/>
          <w:b/>
          <w:bCs/>
        </w:rPr>
        <w:t xml:space="preserve">о согласии на обработку персональных данных и размещении сведений </w:t>
      </w:r>
    </w:p>
    <w:p w:rsidR="006F6CE5" w:rsidRPr="00B6320A" w:rsidRDefault="006F6CE5" w:rsidP="00B632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20A">
        <w:rPr>
          <w:rFonts w:ascii="Times New Roman" w:hAnsi="Times New Roman" w:cs="Times New Roman"/>
          <w:b/>
          <w:bCs/>
        </w:rPr>
        <w:t>в информационно-телекоммуникационной сети «Интернет»</w:t>
      </w:r>
    </w:p>
    <w:p w:rsidR="006F6CE5" w:rsidRPr="00B6320A" w:rsidRDefault="006F6CE5" w:rsidP="00B632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6CE5" w:rsidRPr="00B6320A" w:rsidRDefault="006F6CE5" w:rsidP="00B632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 xml:space="preserve">В соответствии с Федеральным законом от 27.07.2006 № 152-ФЗ </w:t>
      </w:r>
      <w:r w:rsidRPr="00B6320A">
        <w:rPr>
          <w:rFonts w:ascii="Times New Roman" w:hAnsi="Times New Roman" w:cs="Times New Roman"/>
        </w:rPr>
        <w:br/>
        <w:t>«О персональных данных» (с последующими изменениями) я,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B6320A">
        <w:rPr>
          <w:rFonts w:ascii="Times New Roman" w:hAnsi="Times New Roman" w:cs="Times New Roman"/>
        </w:rPr>
        <w:t>___,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(ФИО обучающегося или родителя (законного представителя)</w:t>
      </w:r>
    </w:p>
    <w:p w:rsidR="006F6CE5" w:rsidRPr="00B6320A" w:rsidRDefault="006F6CE5" w:rsidP="00B6320A">
      <w:pPr>
        <w:spacing w:after="0" w:line="240" w:lineRule="auto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паспорт __________________________, выдан 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F6CE5" w:rsidRPr="00B6320A" w:rsidRDefault="006F6CE5" w:rsidP="00B6320A">
      <w:pPr>
        <w:spacing w:after="0" w:line="240" w:lineRule="auto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 xml:space="preserve">                                         (серия, номер)                                                                               (когда, кем)                                           </w:t>
      </w:r>
    </w:p>
    <w:p w:rsidR="006F6CE5" w:rsidRPr="00B6320A" w:rsidRDefault="006F6CE5" w:rsidP="00B6320A">
      <w:pPr>
        <w:spacing w:after="0" w:line="240" w:lineRule="auto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F6CE5" w:rsidRPr="00B6320A" w:rsidRDefault="006F6CE5" w:rsidP="00B6320A">
      <w:pPr>
        <w:spacing w:line="240" w:lineRule="auto"/>
        <w:jc w:val="center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дата выдачи</w:t>
      </w:r>
    </w:p>
    <w:p w:rsidR="006F6CE5" w:rsidRPr="00B6320A" w:rsidRDefault="006F6CE5" w:rsidP="00B6320A">
      <w:pPr>
        <w:spacing w:after="0" w:line="240" w:lineRule="auto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даю согласие______</w:t>
      </w:r>
      <w:r>
        <w:rPr>
          <w:rFonts w:ascii="Times New Roman" w:hAnsi="Times New Roman" w:cs="Times New Roman"/>
        </w:rPr>
        <w:t xml:space="preserve"> МОУ СОШ с. Рощино Сердобского района ___</w:t>
      </w:r>
      <w:r w:rsidRPr="00B6320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</w:t>
      </w:r>
      <w:r w:rsidRPr="00B6320A">
        <w:rPr>
          <w:rFonts w:ascii="Times New Roman" w:hAnsi="Times New Roman" w:cs="Times New Roman"/>
        </w:rPr>
        <w:t xml:space="preserve">__, </w:t>
      </w:r>
    </w:p>
    <w:p w:rsidR="006F6CE5" w:rsidRPr="00B6320A" w:rsidRDefault="006F6CE5" w:rsidP="00B632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(наименование органа местного самоуправления, осуществляющего управление в сфере образования)</w:t>
      </w:r>
    </w:p>
    <w:p w:rsidR="006F6CE5" w:rsidRPr="00B6320A" w:rsidRDefault="006F6CE5" w:rsidP="00B632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 xml:space="preserve">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B6320A">
        <w:rPr>
          <w:rFonts w:ascii="Times New Roman" w:hAnsi="Times New Roman" w:cs="Times New Roman"/>
        </w:rPr>
        <w:t>___,</w:t>
      </w:r>
    </w:p>
    <w:p w:rsidR="006F6CE5" w:rsidRPr="00B6320A" w:rsidRDefault="006F6CE5" w:rsidP="00B632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(Ф.И.О. ребенка)</w:t>
      </w: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с целью организации и проведения муниципального этапа всероссийской олимпиады школьников.</w:t>
      </w: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  <w:r>
        <w:rPr>
          <w:rFonts w:ascii="Times New Roman" w:hAnsi="Times New Roman" w:cs="Times New Roman"/>
        </w:rPr>
        <w:t xml:space="preserve"> 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 xml:space="preserve">В соответствии со ст. 10.1 Федерального закона от 27.07.2006 № 152-ФЗ </w:t>
      </w:r>
      <w:r w:rsidRPr="00B6320A">
        <w:rPr>
          <w:rFonts w:ascii="Times New Roman" w:hAnsi="Times New Roman" w:cs="Times New Roman"/>
        </w:rPr>
        <w:br/>
        <w:t>«О персональных данных» я, 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ab/>
      </w:r>
      <w:r w:rsidRPr="00B6320A">
        <w:rPr>
          <w:rFonts w:ascii="Times New Roman" w:hAnsi="Times New Roman" w:cs="Times New Roman"/>
        </w:rPr>
        <w:tab/>
      </w:r>
      <w:r w:rsidRPr="00B6320A">
        <w:rPr>
          <w:rFonts w:ascii="Times New Roman" w:hAnsi="Times New Roman" w:cs="Times New Roman"/>
        </w:rPr>
        <w:tab/>
      </w:r>
      <w:r w:rsidRPr="00B6320A">
        <w:rPr>
          <w:rFonts w:ascii="Times New Roman" w:hAnsi="Times New Roman" w:cs="Times New Roman"/>
        </w:rPr>
        <w:tab/>
      </w:r>
      <w:r w:rsidRPr="00B6320A">
        <w:rPr>
          <w:rFonts w:ascii="Times New Roman" w:hAnsi="Times New Roman" w:cs="Times New Roman"/>
        </w:rPr>
        <w:tab/>
        <w:t xml:space="preserve">    (ФИО обучающегося или родителя (законного представителя),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B6320A">
        <w:rPr>
          <w:rFonts w:ascii="Times New Roman" w:hAnsi="Times New Roman" w:cs="Times New Roman"/>
        </w:rPr>
        <w:t>,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контактные данные обучающегося или родителя (законного представителя) (номер телефона, адрес эл. почты)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даю согласие</w:t>
      </w:r>
      <w:r>
        <w:rPr>
          <w:rFonts w:ascii="Times New Roman" w:hAnsi="Times New Roman" w:cs="Times New Roman"/>
        </w:rPr>
        <w:t xml:space="preserve"> __МОУ СОШ с. Рощино Сердобского района (ИНН </w:t>
      </w:r>
      <w:r w:rsidRPr="00EA3EEA">
        <w:rPr>
          <w:rFonts w:ascii="Times New Roman" w:hAnsi="Times New Roman" w:cs="Times New Roman"/>
        </w:rPr>
        <w:t>5805006082 ОГРН 1025800598075</w:t>
      </w:r>
      <w:r>
        <w:rPr>
          <w:rFonts w:ascii="Times New Roman" w:hAnsi="Times New Roman" w:cs="Times New Roman"/>
        </w:rPr>
        <w:t xml:space="preserve">) </w:t>
      </w:r>
      <w:r w:rsidRPr="00B6320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6F6CE5" w:rsidRPr="00B6320A" w:rsidRDefault="006F6CE5" w:rsidP="00B632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(наименование органа местного самоуправления, осуществляющего управление в сфере образования)</w:t>
      </w:r>
    </w:p>
    <w:p w:rsidR="006F6CE5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, зарегистрированному по адресу</w:t>
      </w:r>
      <w:r>
        <w:rPr>
          <w:rFonts w:ascii="Times New Roman" w:hAnsi="Times New Roman" w:cs="Times New Roman"/>
        </w:rPr>
        <w:t>:</w:t>
      </w:r>
      <w:r w:rsidRPr="00B632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442864 Пензенская обл., Сердобского района, ул. 40 лет Октября, д. 9 </w:t>
      </w:r>
      <w:r w:rsidRPr="00B6320A">
        <w:rPr>
          <w:rFonts w:ascii="Times New Roman" w:hAnsi="Times New Roman" w:cs="Times New Roman"/>
        </w:rPr>
        <w:t xml:space="preserve">на распространение моих персональных данных (персональных данных моего ребенка), включающих: </w:t>
      </w: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3402"/>
        <w:gridCol w:w="2683"/>
      </w:tblGrid>
      <w:tr w:rsidR="006F6CE5" w:rsidRPr="00B458F1">
        <w:trPr>
          <w:trHeight w:val="246"/>
        </w:trPr>
        <w:tc>
          <w:tcPr>
            <w:tcW w:w="4503" w:type="dxa"/>
          </w:tcPr>
          <w:p w:rsidR="006F6CE5" w:rsidRPr="00B458F1" w:rsidRDefault="006F6CE5" w:rsidP="00B45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Категории ПДн</w:t>
            </w: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Перечень ПДн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Условия и запреты</w:t>
            </w:r>
          </w:p>
        </w:tc>
      </w:tr>
      <w:tr w:rsidR="006F6CE5" w:rsidRPr="00B458F1">
        <w:trPr>
          <w:trHeight w:val="246"/>
        </w:trPr>
        <w:tc>
          <w:tcPr>
            <w:tcW w:w="4503" w:type="dxa"/>
            <w:vMerge w:val="restart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Общедоступные ПДн и иные категории ПДн</w:t>
            </w: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фамилия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CE5" w:rsidRPr="00B458F1">
        <w:trPr>
          <w:trHeight w:val="145"/>
        </w:trPr>
        <w:tc>
          <w:tcPr>
            <w:tcW w:w="4503" w:type="dxa"/>
            <w:vMerge/>
            <w:vAlign w:val="center"/>
          </w:tcPr>
          <w:p w:rsidR="006F6CE5" w:rsidRPr="00B458F1" w:rsidRDefault="006F6CE5" w:rsidP="00B458F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CE5" w:rsidRPr="00B458F1">
        <w:trPr>
          <w:trHeight w:val="145"/>
        </w:trPr>
        <w:tc>
          <w:tcPr>
            <w:tcW w:w="4503" w:type="dxa"/>
            <w:vMerge/>
            <w:vAlign w:val="center"/>
          </w:tcPr>
          <w:p w:rsidR="006F6CE5" w:rsidRPr="00B458F1" w:rsidRDefault="006F6CE5" w:rsidP="00B458F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отчество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CE5" w:rsidRPr="00B458F1">
        <w:trPr>
          <w:trHeight w:val="145"/>
        </w:trPr>
        <w:tc>
          <w:tcPr>
            <w:tcW w:w="4503" w:type="dxa"/>
            <w:vMerge/>
            <w:vAlign w:val="center"/>
          </w:tcPr>
          <w:p w:rsidR="006F6CE5" w:rsidRPr="00B458F1" w:rsidRDefault="006F6CE5" w:rsidP="00B458F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CE5" w:rsidRPr="00B458F1">
        <w:trPr>
          <w:trHeight w:val="145"/>
        </w:trPr>
        <w:tc>
          <w:tcPr>
            <w:tcW w:w="4503" w:type="dxa"/>
            <w:vMerge/>
            <w:vAlign w:val="center"/>
          </w:tcPr>
          <w:p w:rsidR="006F6CE5" w:rsidRPr="00B458F1" w:rsidRDefault="006F6CE5" w:rsidP="00B458F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класс обучения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CE5" w:rsidRPr="00B458F1">
        <w:trPr>
          <w:trHeight w:val="145"/>
        </w:trPr>
        <w:tc>
          <w:tcPr>
            <w:tcW w:w="4503" w:type="dxa"/>
            <w:vMerge/>
            <w:vAlign w:val="center"/>
          </w:tcPr>
          <w:p w:rsidR="006F6CE5" w:rsidRPr="00B458F1" w:rsidRDefault="006F6CE5" w:rsidP="00B458F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458F1">
              <w:rPr>
                <w:rFonts w:ascii="Times New Roman" w:hAnsi="Times New Roman" w:cs="Times New Roman"/>
                <w:lang w:eastAsia="en-US"/>
              </w:rPr>
              <w:t>количество набранных баллов</w:t>
            </w:r>
          </w:p>
        </w:tc>
        <w:tc>
          <w:tcPr>
            <w:tcW w:w="2683" w:type="dxa"/>
          </w:tcPr>
          <w:p w:rsidR="006F6CE5" w:rsidRPr="00B458F1" w:rsidRDefault="006F6CE5" w:rsidP="00B458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F6CE5" w:rsidRDefault="006F6CE5" w:rsidP="00B632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CE5" w:rsidRPr="00B6320A" w:rsidRDefault="006F6CE5" w:rsidP="00B632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6320A">
        <w:rPr>
          <w:rFonts w:ascii="Times New Roman" w:hAnsi="Times New Roman" w:cs="Times New Roman"/>
        </w:rPr>
        <w:t xml:space="preserve">а также на публикацию моей олимпиадной работы (олимпиадной работы моего ребенка) с целью размещения результатов </w:t>
      </w:r>
      <w:r>
        <w:rPr>
          <w:rFonts w:ascii="Times New Roman" w:hAnsi="Times New Roman" w:cs="Times New Roman"/>
        </w:rPr>
        <w:t xml:space="preserve">школьного и </w:t>
      </w:r>
      <w:r w:rsidRPr="00B6320A">
        <w:rPr>
          <w:rFonts w:ascii="Times New Roman" w:hAnsi="Times New Roman" w:cs="Times New Roman"/>
        </w:rPr>
        <w:t>муниципального этапа всероссийской олимпиады школьников в информационно-телекоммуникационной сети «Интернет».</w:t>
      </w:r>
      <w:r>
        <w:rPr>
          <w:rFonts w:ascii="Times New Roman" w:hAnsi="Times New Roman" w:cs="Times New Roman"/>
        </w:rPr>
        <w:t xml:space="preserve"> </w:t>
      </w:r>
      <w:r w:rsidRPr="00B6320A">
        <w:rPr>
          <w:rFonts w:ascii="Times New Roman" w:hAnsi="Times New Roman" w:cs="Times New Roman"/>
          <w:color w:val="000000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tbl>
      <w:tblPr>
        <w:tblW w:w="10734" w:type="dxa"/>
        <w:tblInd w:w="-106" w:type="dxa"/>
        <w:tblLayout w:type="fixed"/>
        <w:tblLook w:val="0000"/>
      </w:tblPr>
      <w:tblGrid>
        <w:gridCol w:w="5640"/>
        <w:gridCol w:w="5094"/>
      </w:tblGrid>
      <w:tr w:rsidR="006F6CE5" w:rsidRPr="00B458F1" w:rsidTr="00C04FE7">
        <w:trPr>
          <w:trHeight w:val="354"/>
        </w:trPr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E5" w:rsidRPr="00B6320A" w:rsidRDefault="006F6CE5" w:rsidP="00501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458F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r w:rsidRPr="00B458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50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E5" w:rsidRPr="00B6320A" w:rsidRDefault="006F6CE5" w:rsidP="005014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458F1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Ссылка на информационный ресурс</w:t>
            </w:r>
          </w:p>
        </w:tc>
      </w:tr>
      <w:tr w:rsidR="006F6CE5" w:rsidRPr="00B458F1" w:rsidTr="00C04FE7">
        <w:trPr>
          <w:trHeight w:val="60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E5" w:rsidRPr="00B6320A" w:rsidRDefault="006F6CE5" w:rsidP="00C04FE7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Отдел образования Сердобского района                                 МОУ СОШ с. Рощино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CE5" w:rsidRPr="00C04FE7" w:rsidRDefault="006F6CE5" w:rsidP="005014E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hyperlink r:id="rId4" w:history="1"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https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://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serdobsk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-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roo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.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ucoz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.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  <w:r w:rsidRPr="00C04FE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</w:t>
            </w:r>
            <w:hyperlink r:id="rId5" w:history="1"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https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://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rochinoscool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.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ucoz</w:t>
              </w:r>
              <w:r w:rsidRPr="00C80A8C">
                <w:rPr>
                  <w:rStyle w:val="Hyperlink"/>
                  <w:rFonts w:ascii="Times New Roman" w:hAnsi="Times New Roman" w:cs="Times New Roman"/>
                  <w:lang w:eastAsia="en-US"/>
                </w:rPr>
                <w:t>.</w:t>
              </w:r>
              <w:r w:rsidRPr="00C80A8C">
                <w:rPr>
                  <w:rStyle w:val="Hyperlink"/>
                  <w:rFonts w:ascii="Times New Roman" w:hAnsi="Times New Roman" w:cs="Times New Roman"/>
                  <w:lang w:val="en-US" w:eastAsia="en-US"/>
                </w:rPr>
                <w:t>ru</w:t>
              </w:r>
              <w:r w:rsidRPr="00C04FE7">
                <w:rPr>
                  <w:rStyle w:val="Hyperlink"/>
                  <w:rFonts w:ascii="Times New Roman" w:hAnsi="Times New Roman" w:cs="Times New Roman"/>
                  <w:lang w:eastAsia="en-US"/>
                </w:rPr>
                <w:t>/</w:t>
              </w:r>
            </w:hyperlink>
            <w:r w:rsidRPr="00C04FE7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</w:tr>
    </w:tbl>
    <w:p w:rsidR="006F6CE5" w:rsidRPr="00B6320A" w:rsidRDefault="006F6CE5" w:rsidP="00B632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 xml:space="preserve">Настоящее согласие действует со дня его подписания до дня отзыва </w:t>
      </w:r>
      <w:r w:rsidRPr="00B6320A">
        <w:rPr>
          <w:rFonts w:ascii="Times New Roman" w:hAnsi="Times New Roman" w:cs="Times New Roman"/>
        </w:rPr>
        <w:br/>
        <w:t>в письменной форме или 3 года с момента подписания согласия.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Я оставляю за собой право отозвать согласие в любой момент по моему письменному заявлению.</w:t>
      </w:r>
    </w:p>
    <w:p w:rsidR="006F6CE5" w:rsidRPr="00B6320A" w:rsidRDefault="006F6CE5" w:rsidP="00B632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6CE5" w:rsidRPr="00B6320A" w:rsidRDefault="006F6CE5" w:rsidP="00B632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320A">
        <w:rPr>
          <w:rFonts w:ascii="Times New Roman" w:hAnsi="Times New Roman" w:cs="Times New Roman"/>
        </w:rPr>
        <w:t>«__» ____________ 20___.                                      ____________/_________</w:t>
      </w:r>
      <w:r>
        <w:rPr>
          <w:rFonts w:ascii="Times New Roman" w:hAnsi="Times New Roman" w:cs="Times New Roman"/>
        </w:rPr>
        <w:t>_________________</w:t>
      </w:r>
    </w:p>
    <w:p w:rsidR="006F6CE5" w:rsidRDefault="006F6CE5" w:rsidP="00B6320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320A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6320A">
        <w:rPr>
          <w:rFonts w:ascii="Times New Roman" w:hAnsi="Times New Roman" w:cs="Times New Roman"/>
        </w:rPr>
        <w:t>подпись           расшифровка подписи</w:t>
      </w:r>
    </w:p>
    <w:p w:rsidR="006F6CE5" w:rsidRDefault="006F6CE5" w:rsidP="00B6320A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6F6CE5" w:rsidSect="00C04FE7">
          <w:pgSz w:w="11906" w:h="16838"/>
          <w:pgMar w:top="454" w:right="720" w:bottom="454" w:left="720" w:header="709" w:footer="709" w:gutter="0"/>
          <w:cols w:space="720"/>
          <w:docGrid w:linePitch="299"/>
        </w:sectPr>
      </w:pPr>
    </w:p>
    <w:p w:rsidR="006F6CE5" w:rsidRDefault="006F6CE5">
      <w:pPr>
        <w:rPr>
          <w:rFonts w:cs="Times New Roman"/>
        </w:rPr>
      </w:pPr>
    </w:p>
    <w:sectPr w:rsidR="006F6CE5" w:rsidSect="00D0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20A"/>
    <w:rsid w:val="004370D9"/>
    <w:rsid w:val="005014E9"/>
    <w:rsid w:val="006C666A"/>
    <w:rsid w:val="006F6CE5"/>
    <w:rsid w:val="007F0813"/>
    <w:rsid w:val="00A40604"/>
    <w:rsid w:val="00B458F1"/>
    <w:rsid w:val="00B6320A"/>
    <w:rsid w:val="00BA4449"/>
    <w:rsid w:val="00C04FE7"/>
    <w:rsid w:val="00C80A8C"/>
    <w:rsid w:val="00C8196C"/>
    <w:rsid w:val="00D03024"/>
    <w:rsid w:val="00DA4FDA"/>
    <w:rsid w:val="00EA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0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32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6320A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320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04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chinoscool.ucoz.ru/" TargetMode="External"/><Relationship Id="rId4" Type="http://schemas.openxmlformats.org/officeDocument/2006/relationships/hyperlink" Target="https://serdobsk-roo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598</Words>
  <Characters>3415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scool</cp:lastModifiedBy>
  <cp:revision>4</cp:revision>
  <cp:lastPrinted>2002-01-24T17:41:00Z</cp:lastPrinted>
  <dcterms:created xsi:type="dcterms:W3CDTF">2024-09-16T22:40:00Z</dcterms:created>
  <dcterms:modified xsi:type="dcterms:W3CDTF">2002-01-24T20:26:00Z</dcterms:modified>
</cp:coreProperties>
</file>